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F918" w14:textId="77777777" w:rsidR="000E242B" w:rsidRPr="00662239" w:rsidRDefault="00444FB7" w:rsidP="00CC6752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49D98642" wp14:editId="390062D3">
            <wp:simplePos x="0" y="0"/>
            <wp:positionH relativeFrom="column">
              <wp:posOffset>1270</wp:posOffset>
            </wp:positionH>
            <wp:positionV relativeFrom="paragraph">
              <wp:posOffset>-9525</wp:posOffset>
            </wp:positionV>
            <wp:extent cx="866775" cy="657225"/>
            <wp:effectExtent l="0" t="0" r="0" b="0"/>
            <wp:wrapNone/>
            <wp:docPr id="2" name="Picture 2" descr="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0A2" w:rsidRPr="00662239">
        <w:rPr>
          <w:rFonts w:ascii="Arial" w:hAnsi="Arial" w:cs="Arial"/>
          <w:sz w:val="20"/>
          <w:szCs w:val="20"/>
        </w:rPr>
        <w:t>SHERWOOD COMMUNITY ASSOCIATION</w:t>
      </w:r>
      <w:r w:rsidR="00CC6752" w:rsidRPr="00662239">
        <w:rPr>
          <w:rFonts w:ascii="Arial" w:hAnsi="Arial" w:cs="Arial"/>
          <w:sz w:val="20"/>
          <w:szCs w:val="20"/>
        </w:rPr>
        <w:t xml:space="preserve"> CIO</w:t>
      </w:r>
    </w:p>
    <w:p w14:paraId="44EF0A2D" w14:textId="77777777" w:rsidR="000E10A2" w:rsidRPr="00662239" w:rsidRDefault="000E10A2" w:rsidP="00CC6752">
      <w:pPr>
        <w:jc w:val="center"/>
        <w:rPr>
          <w:rFonts w:ascii="Arial" w:hAnsi="Arial" w:cs="Arial"/>
          <w:sz w:val="20"/>
          <w:szCs w:val="20"/>
        </w:rPr>
      </w:pPr>
    </w:p>
    <w:p w14:paraId="21662EF3" w14:textId="1412DF22" w:rsidR="00C22C75" w:rsidRDefault="00C22C75" w:rsidP="00CC6752">
      <w:pPr>
        <w:jc w:val="center"/>
        <w:rPr>
          <w:rFonts w:ascii="Arial" w:hAnsi="Arial" w:cs="Arial"/>
          <w:b/>
          <w:sz w:val="20"/>
          <w:szCs w:val="20"/>
        </w:rPr>
      </w:pPr>
      <w:r w:rsidRPr="00662239">
        <w:rPr>
          <w:rFonts w:ascii="Arial" w:hAnsi="Arial" w:cs="Arial"/>
          <w:b/>
          <w:sz w:val="20"/>
          <w:szCs w:val="20"/>
        </w:rPr>
        <w:t xml:space="preserve">PERSON SPECIFICATION – </w:t>
      </w:r>
      <w:r w:rsidR="00417A7A">
        <w:rPr>
          <w:rFonts w:ascii="Arial" w:hAnsi="Arial" w:cs="Arial"/>
          <w:b/>
          <w:sz w:val="20"/>
          <w:szCs w:val="20"/>
        </w:rPr>
        <w:t>Support and Development Worker</w:t>
      </w:r>
    </w:p>
    <w:p w14:paraId="6823E882" w14:textId="77777777" w:rsidR="004760D5" w:rsidRPr="00662239" w:rsidRDefault="004760D5" w:rsidP="00CC6752">
      <w:pPr>
        <w:jc w:val="center"/>
        <w:rPr>
          <w:rFonts w:ascii="Arial" w:hAnsi="Arial" w:cs="Arial"/>
          <w:b/>
          <w:sz w:val="20"/>
          <w:szCs w:val="20"/>
        </w:rPr>
      </w:pPr>
    </w:p>
    <w:p w14:paraId="449BA0F6" w14:textId="77777777" w:rsidR="00CC6752" w:rsidRPr="00662239" w:rsidRDefault="00CC6752" w:rsidP="00CC67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109"/>
        <w:gridCol w:w="3062"/>
        <w:gridCol w:w="1351"/>
      </w:tblGrid>
      <w:tr w:rsidR="006A50CB" w:rsidRPr="00662239" w14:paraId="701887E1" w14:textId="77777777" w:rsidTr="00C63EA1">
        <w:tc>
          <w:tcPr>
            <w:tcW w:w="0" w:type="auto"/>
            <w:shd w:val="clear" w:color="auto" w:fill="CCCCCC"/>
            <w:vAlign w:val="center"/>
          </w:tcPr>
          <w:p w14:paraId="217AE020" w14:textId="77777777" w:rsidR="00C22C75" w:rsidRPr="00662239" w:rsidRDefault="00C22C75" w:rsidP="00A92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239">
              <w:rPr>
                <w:rFonts w:ascii="Arial" w:hAnsi="Arial" w:cs="Arial"/>
                <w:b/>
                <w:sz w:val="20"/>
                <w:szCs w:val="20"/>
              </w:rPr>
              <w:t>Requirement</w:t>
            </w:r>
          </w:p>
        </w:tc>
        <w:tc>
          <w:tcPr>
            <w:tcW w:w="4109" w:type="dxa"/>
            <w:shd w:val="clear" w:color="auto" w:fill="CCCCCC"/>
            <w:vAlign w:val="center"/>
          </w:tcPr>
          <w:p w14:paraId="01F4EE8A" w14:textId="77777777" w:rsidR="00C22C75" w:rsidRPr="00662239" w:rsidRDefault="00C22C75" w:rsidP="00A92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23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062" w:type="dxa"/>
            <w:shd w:val="clear" w:color="auto" w:fill="CCCCCC"/>
            <w:vAlign w:val="center"/>
          </w:tcPr>
          <w:p w14:paraId="2C6FDF7A" w14:textId="77777777" w:rsidR="00C22C75" w:rsidRPr="00662239" w:rsidRDefault="00C22C75" w:rsidP="00A92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23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5ADD1FC4" w14:textId="77777777" w:rsidR="00C22C75" w:rsidRPr="00662239" w:rsidRDefault="00C22C75" w:rsidP="00A92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239">
              <w:rPr>
                <w:rFonts w:ascii="Arial" w:hAnsi="Arial" w:cs="Arial"/>
                <w:b/>
                <w:sz w:val="20"/>
                <w:szCs w:val="20"/>
              </w:rPr>
              <w:t>How Assessed</w:t>
            </w:r>
            <w:r w:rsidR="00971024" w:rsidRPr="0066223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6A50CB" w:rsidRPr="00662239" w14:paraId="2581BE0E" w14:textId="77777777" w:rsidTr="00C63EA1">
        <w:tc>
          <w:tcPr>
            <w:tcW w:w="0" w:type="auto"/>
          </w:tcPr>
          <w:p w14:paraId="7821AF3B" w14:textId="77777777" w:rsidR="00063E9F" w:rsidRPr="00662239" w:rsidRDefault="00CC6752" w:rsidP="00CC67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239">
              <w:rPr>
                <w:rFonts w:ascii="Arial" w:hAnsi="Arial" w:cs="Arial"/>
                <w:b/>
                <w:sz w:val="20"/>
                <w:szCs w:val="20"/>
              </w:rPr>
              <w:t xml:space="preserve">Education &amp; </w:t>
            </w:r>
            <w:r w:rsidR="00063E9F" w:rsidRPr="00662239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09" w:type="dxa"/>
          </w:tcPr>
          <w:p w14:paraId="6DBDADB9" w14:textId="5581478F" w:rsidR="00C16B0F" w:rsidRPr="00C63EA1" w:rsidRDefault="00C1110A" w:rsidP="00CC6752">
            <w:pPr>
              <w:rPr>
                <w:rFonts w:ascii="Arial" w:hAnsi="Arial" w:cs="Arial"/>
                <w:sz w:val="20"/>
                <w:szCs w:val="20"/>
              </w:rPr>
            </w:pPr>
            <w:r w:rsidRPr="00C63EA1">
              <w:rPr>
                <w:rFonts w:ascii="Arial" w:hAnsi="Arial" w:cs="Arial"/>
                <w:sz w:val="20"/>
                <w:szCs w:val="20"/>
              </w:rPr>
              <w:t>Sound</w:t>
            </w:r>
            <w:r w:rsidR="00063E9F" w:rsidRPr="00C63EA1">
              <w:rPr>
                <w:rFonts w:ascii="Arial" w:hAnsi="Arial" w:cs="Arial"/>
                <w:sz w:val="20"/>
                <w:szCs w:val="20"/>
              </w:rPr>
              <w:t xml:space="preserve"> literacy and numeracy skills</w:t>
            </w:r>
            <w:r w:rsidR="00170156" w:rsidRPr="00C63EA1">
              <w:rPr>
                <w:rFonts w:ascii="Arial" w:hAnsi="Arial" w:cs="Arial"/>
                <w:sz w:val="20"/>
                <w:szCs w:val="20"/>
              </w:rPr>
              <w:t>, to recognised national standards</w:t>
            </w:r>
            <w:r w:rsidR="0057235B" w:rsidRPr="00C63E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C9472" w14:textId="77777777" w:rsidR="00063E9F" w:rsidRPr="00662239" w:rsidRDefault="00063E9F" w:rsidP="00CC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14:paraId="32D7BDAB" w14:textId="77777777" w:rsidR="00063E9F" w:rsidRPr="00662239" w:rsidRDefault="00063E9F" w:rsidP="00CC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68EB6C" w14:textId="77777777" w:rsidR="00417A7A" w:rsidRDefault="00417A7A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18FBA" w14:textId="77777777" w:rsidR="00417A7A" w:rsidRDefault="00417A7A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42450" w14:textId="241C51F9" w:rsidR="00063E9F" w:rsidRPr="00662239" w:rsidRDefault="00063E9F" w:rsidP="00CC6752">
            <w:pPr>
              <w:rPr>
                <w:rFonts w:ascii="Arial" w:hAnsi="Arial" w:cs="Arial"/>
                <w:sz w:val="20"/>
                <w:szCs w:val="20"/>
              </w:rPr>
            </w:pPr>
            <w:r w:rsidRPr="00662239">
              <w:rPr>
                <w:rFonts w:ascii="Arial" w:hAnsi="Arial" w:cs="Arial"/>
                <w:sz w:val="20"/>
                <w:szCs w:val="20"/>
              </w:rPr>
              <w:t>A,</w:t>
            </w:r>
            <w:r w:rsidR="00797F80" w:rsidRPr="006622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239">
              <w:rPr>
                <w:rFonts w:ascii="Arial" w:hAnsi="Arial" w:cs="Arial"/>
                <w:sz w:val="20"/>
                <w:szCs w:val="20"/>
              </w:rPr>
              <w:t>I</w:t>
            </w:r>
            <w:r w:rsidR="00675C00">
              <w:rPr>
                <w:rFonts w:ascii="Arial" w:hAnsi="Arial" w:cs="Arial"/>
                <w:sz w:val="20"/>
                <w:szCs w:val="20"/>
              </w:rPr>
              <w:t>, R</w:t>
            </w:r>
          </w:p>
          <w:p w14:paraId="6341C6B6" w14:textId="77777777" w:rsidR="00941331" w:rsidRPr="00662239" w:rsidRDefault="00941331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7D840" w14:textId="77777777" w:rsidR="00ED2360" w:rsidRDefault="00ED2360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1100D" w14:textId="0F106384" w:rsidR="00063E9F" w:rsidRPr="00662239" w:rsidRDefault="00063E9F" w:rsidP="00CC67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0CB" w:rsidRPr="00EA7FA6" w14:paraId="3B0495E8" w14:textId="77777777" w:rsidTr="00C63EA1">
        <w:tc>
          <w:tcPr>
            <w:tcW w:w="0" w:type="auto"/>
          </w:tcPr>
          <w:p w14:paraId="7D64F852" w14:textId="77777777" w:rsidR="00C22C75" w:rsidRPr="00662239" w:rsidRDefault="00FF1B60" w:rsidP="00CC67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239">
              <w:rPr>
                <w:rFonts w:ascii="Arial" w:hAnsi="Arial" w:cs="Arial"/>
                <w:b/>
                <w:sz w:val="20"/>
                <w:szCs w:val="20"/>
              </w:rPr>
              <w:t xml:space="preserve">Knowledge &amp; </w:t>
            </w:r>
            <w:r w:rsidR="000D0B44" w:rsidRPr="00662239">
              <w:rPr>
                <w:rFonts w:ascii="Arial" w:hAnsi="Arial" w:cs="Arial"/>
                <w:b/>
                <w:sz w:val="20"/>
                <w:szCs w:val="20"/>
              </w:rPr>
              <w:t>Experience:</w:t>
            </w:r>
          </w:p>
          <w:p w14:paraId="25976ECE" w14:textId="77777777" w:rsidR="00971024" w:rsidRPr="00662239" w:rsidRDefault="00971024" w:rsidP="00CC67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3D82A8FB" w14:textId="50359662" w:rsidR="00691350" w:rsidRDefault="00691350" w:rsidP="00CC6752">
            <w:pPr>
              <w:rPr>
                <w:rFonts w:ascii="Arial" w:hAnsi="Arial" w:cs="Arial"/>
                <w:sz w:val="20"/>
                <w:szCs w:val="20"/>
              </w:rPr>
            </w:pPr>
            <w:r w:rsidRPr="00662239">
              <w:rPr>
                <w:rFonts w:ascii="Arial" w:hAnsi="Arial" w:cs="Arial"/>
                <w:sz w:val="20"/>
                <w:szCs w:val="20"/>
              </w:rPr>
              <w:t xml:space="preserve">Experience of working </w:t>
            </w:r>
            <w:r w:rsidR="00C1110A" w:rsidRPr="00662239">
              <w:rPr>
                <w:rFonts w:ascii="Arial" w:hAnsi="Arial" w:cs="Arial"/>
                <w:sz w:val="20"/>
                <w:szCs w:val="20"/>
              </w:rPr>
              <w:t>with members of the public</w:t>
            </w:r>
            <w:r w:rsidRPr="00662239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00372167">
              <w:rPr>
                <w:rFonts w:ascii="Arial" w:hAnsi="Arial" w:cs="Arial"/>
                <w:sz w:val="20"/>
                <w:szCs w:val="20"/>
              </w:rPr>
              <w:t>dealing with</w:t>
            </w:r>
            <w:r w:rsidR="00C1110A" w:rsidRPr="00662239">
              <w:rPr>
                <w:rFonts w:ascii="Arial" w:hAnsi="Arial" w:cs="Arial"/>
                <w:sz w:val="20"/>
                <w:szCs w:val="20"/>
              </w:rPr>
              <w:t xml:space="preserve"> enquiries.</w:t>
            </w:r>
          </w:p>
          <w:p w14:paraId="78809800" w14:textId="77777777" w:rsidR="00184D38" w:rsidRDefault="00184D38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E14BB" w14:textId="7849025F" w:rsidR="00184D38" w:rsidRPr="00184D38" w:rsidRDefault="00184D38" w:rsidP="00184D38">
            <w:pPr>
              <w:rPr>
                <w:rFonts w:ascii="Arial" w:hAnsi="Arial" w:cs="Arial"/>
                <w:sz w:val="20"/>
                <w:szCs w:val="20"/>
              </w:rPr>
            </w:pPr>
            <w:r w:rsidRPr="00184D38">
              <w:rPr>
                <w:rFonts w:ascii="Arial" w:hAnsi="Arial" w:cs="Arial"/>
                <w:sz w:val="20"/>
                <w:szCs w:val="20"/>
              </w:rPr>
              <w:t>Confidence in organising activities or events.</w:t>
            </w:r>
          </w:p>
          <w:p w14:paraId="280F3993" w14:textId="77777777" w:rsidR="00184D38" w:rsidRDefault="00184D38" w:rsidP="00184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E2917" w14:textId="796B6504" w:rsidR="00184D38" w:rsidRPr="00184D38" w:rsidRDefault="00184D38" w:rsidP="00184D38">
            <w:pPr>
              <w:rPr>
                <w:rFonts w:ascii="Arial" w:hAnsi="Arial" w:cs="Arial"/>
                <w:sz w:val="20"/>
                <w:szCs w:val="20"/>
              </w:rPr>
            </w:pPr>
            <w:r w:rsidRPr="00184D38">
              <w:rPr>
                <w:rFonts w:ascii="Arial" w:hAnsi="Arial" w:cs="Arial"/>
                <w:sz w:val="20"/>
                <w:szCs w:val="20"/>
              </w:rPr>
              <w:t>Competent IT skills for email, Word, and online forms.</w:t>
            </w:r>
          </w:p>
          <w:p w14:paraId="00EC19AC" w14:textId="77777777" w:rsidR="00184D38" w:rsidRDefault="00184D38" w:rsidP="00184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49504" w14:textId="5616447A" w:rsidR="00656C13" w:rsidRDefault="00184D38" w:rsidP="00656C13">
            <w:pPr>
              <w:rPr>
                <w:rFonts w:ascii="Arial" w:hAnsi="Arial" w:cs="Arial"/>
                <w:sz w:val="20"/>
                <w:szCs w:val="20"/>
              </w:rPr>
            </w:pPr>
            <w:r w:rsidRPr="00184D38">
              <w:rPr>
                <w:rFonts w:ascii="Arial" w:hAnsi="Arial" w:cs="Arial"/>
                <w:sz w:val="20"/>
                <w:szCs w:val="20"/>
              </w:rPr>
              <w:t>Willing to work flexibly, including some evenings or weekends for events.</w:t>
            </w:r>
          </w:p>
          <w:p w14:paraId="5453A4FC" w14:textId="77777777" w:rsidR="00656C13" w:rsidRPr="00656C13" w:rsidRDefault="00656C13" w:rsidP="00656C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0FC05" w14:textId="2F151012" w:rsidR="00326D6D" w:rsidRPr="00656C13" w:rsidRDefault="00656C13" w:rsidP="00656C13">
            <w:pPr>
              <w:spacing w:after="160" w:line="278" w:lineRule="auto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7F6F27">
              <w:rPr>
                <w:rFonts w:ascii="Arial" w:eastAsia="Aptos" w:hAnsi="Arial" w:cs="Arial"/>
                <w:sz w:val="20"/>
                <w:szCs w:val="20"/>
                <w:lang w:eastAsia="en-GB"/>
              </w:rPr>
              <w:t>Some knowledge of writing simple grant applications.</w:t>
            </w:r>
          </w:p>
        </w:tc>
        <w:tc>
          <w:tcPr>
            <w:tcW w:w="3062" w:type="dxa"/>
          </w:tcPr>
          <w:p w14:paraId="4DB7D132" w14:textId="77777777" w:rsidR="007F6F27" w:rsidRPr="007F6F27" w:rsidRDefault="007F6F27" w:rsidP="007F6F27">
            <w:pPr>
              <w:spacing w:after="160" w:line="278" w:lineRule="auto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7F6F27">
              <w:rPr>
                <w:rFonts w:ascii="Arial" w:eastAsia="Aptos" w:hAnsi="Arial" w:cs="Arial"/>
                <w:sz w:val="20"/>
                <w:szCs w:val="20"/>
                <w:lang w:eastAsia="en-GB"/>
              </w:rPr>
              <w:t>Experience with fundraising or partnership building</w:t>
            </w:r>
          </w:p>
          <w:p w14:paraId="1FE1399E" w14:textId="77777777" w:rsidR="007F6F27" w:rsidRPr="007F6F27" w:rsidRDefault="007F6F27" w:rsidP="007F6F27">
            <w:pPr>
              <w:spacing w:after="160" w:line="278" w:lineRule="auto"/>
              <w:rPr>
                <w:rFonts w:ascii="Arial" w:eastAsia="Aptos" w:hAnsi="Arial" w:cs="Arial"/>
                <w:sz w:val="20"/>
                <w:szCs w:val="20"/>
                <w:lang w:eastAsia="en-GB"/>
              </w:rPr>
            </w:pPr>
            <w:r w:rsidRPr="007F6F27">
              <w:rPr>
                <w:rFonts w:ascii="Arial" w:eastAsia="Aptos" w:hAnsi="Arial" w:cs="Arial"/>
                <w:sz w:val="20"/>
                <w:szCs w:val="20"/>
                <w:lang w:eastAsia="en-GB"/>
              </w:rPr>
              <w:t>Experience of working or volunteering in a community setting.</w:t>
            </w:r>
          </w:p>
          <w:p w14:paraId="15C13A2A" w14:textId="77777777" w:rsidR="00656C13" w:rsidRPr="00662239" w:rsidRDefault="00656C13" w:rsidP="00656C13">
            <w:pPr>
              <w:rPr>
                <w:rFonts w:ascii="Arial" w:hAnsi="Arial" w:cs="Arial"/>
                <w:sz w:val="20"/>
                <w:szCs w:val="20"/>
              </w:rPr>
            </w:pPr>
            <w:r w:rsidRPr="00184D38">
              <w:rPr>
                <w:rFonts w:ascii="Arial" w:hAnsi="Arial" w:cs="Arial"/>
                <w:sz w:val="20"/>
                <w:szCs w:val="20"/>
              </w:rPr>
              <w:t>Be able to source funding bids, complete applications and evaluate successful bids.</w:t>
            </w:r>
          </w:p>
          <w:p w14:paraId="342086B5" w14:textId="11281756" w:rsidR="00AA0244" w:rsidRPr="007F6F27" w:rsidRDefault="00AA0244" w:rsidP="00CC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33ACAA" w14:textId="77777777" w:rsidR="00417A7A" w:rsidRDefault="00417A7A" w:rsidP="00CC67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EDC8FD7" w14:textId="1E73BD58" w:rsidR="00C67B03" w:rsidRPr="003638C6" w:rsidRDefault="004C63AE" w:rsidP="00CC67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638C6">
              <w:rPr>
                <w:rFonts w:ascii="Arial" w:hAnsi="Arial" w:cs="Arial"/>
                <w:sz w:val="20"/>
                <w:szCs w:val="20"/>
                <w:lang w:val="it-IT"/>
              </w:rPr>
              <w:t>A,</w:t>
            </w:r>
            <w:r w:rsidR="00797F80" w:rsidRPr="003638C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638C6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675C00" w:rsidRPr="003638C6">
              <w:rPr>
                <w:rFonts w:ascii="Arial" w:hAnsi="Arial" w:cs="Arial"/>
                <w:sz w:val="20"/>
                <w:szCs w:val="20"/>
                <w:lang w:val="it-IT"/>
              </w:rPr>
              <w:t>, R</w:t>
            </w:r>
          </w:p>
          <w:p w14:paraId="4E870CE3" w14:textId="77777777" w:rsidR="00C67B03" w:rsidRPr="003638C6" w:rsidRDefault="00C67B03" w:rsidP="00CC67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99EC551" w14:textId="7581CAC5" w:rsidR="00CF3EB6" w:rsidRPr="003638C6" w:rsidRDefault="00CF3EB6" w:rsidP="00CC67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6A50CB" w:rsidRPr="00662239" w14:paraId="61D0D356" w14:textId="77777777" w:rsidTr="00C63EA1">
        <w:tc>
          <w:tcPr>
            <w:tcW w:w="0" w:type="auto"/>
          </w:tcPr>
          <w:p w14:paraId="39F7CB2F" w14:textId="77777777" w:rsidR="00C22C75" w:rsidRPr="0071708D" w:rsidRDefault="000D0B44" w:rsidP="00CC67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708D">
              <w:rPr>
                <w:rFonts w:ascii="Arial" w:hAnsi="Arial" w:cs="Arial"/>
                <w:b/>
                <w:sz w:val="20"/>
                <w:szCs w:val="20"/>
              </w:rPr>
              <w:t>Skills &amp; Competencies:</w:t>
            </w:r>
          </w:p>
          <w:p w14:paraId="723AA51C" w14:textId="77777777" w:rsidR="00971024" w:rsidRPr="0071708D" w:rsidRDefault="00971024" w:rsidP="00CC67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4F33CE4A" w14:textId="77777777" w:rsidR="00C16B0F" w:rsidRPr="00C16B0F" w:rsidRDefault="00C16B0F" w:rsidP="00C16B0F">
            <w:pPr>
              <w:rPr>
                <w:rFonts w:ascii="Arial" w:hAnsi="Arial" w:cs="Arial"/>
                <w:sz w:val="20"/>
                <w:szCs w:val="20"/>
              </w:rPr>
            </w:pPr>
            <w:r w:rsidRPr="00C16B0F">
              <w:rPr>
                <w:rFonts w:ascii="Arial" w:hAnsi="Arial" w:cs="Arial"/>
                <w:sz w:val="20"/>
                <w:szCs w:val="20"/>
              </w:rPr>
              <w:t>Friendly and approachable, able to talk to people from all walks of life.</w:t>
            </w:r>
          </w:p>
          <w:p w14:paraId="0578E13E" w14:textId="77777777" w:rsidR="00C16B0F" w:rsidRDefault="00C16B0F" w:rsidP="00C16B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DDB68" w14:textId="55BE6D6D" w:rsidR="00C16B0F" w:rsidRPr="00C16B0F" w:rsidRDefault="00C16B0F" w:rsidP="00C16B0F">
            <w:pPr>
              <w:rPr>
                <w:rFonts w:ascii="Arial" w:hAnsi="Arial" w:cs="Arial"/>
                <w:sz w:val="20"/>
                <w:szCs w:val="20"/>
              </w:rPr>
            </w:pPr>
            <w:r w:rsidRPr="00C16B0F">
              <w:rPr>
                <w:rFonts w:ascii="Arial" w:hAnsi="Arial" w:cs="Arial"/>
                <w:sz w:val="20"/>
                <w:szCs w:val="20"/>
              </w:rPr>
              <w:t>Good communication and organisational skills.</w:t>
            </w:r>
          </w:p>
          <w:p w14:paraId="27BE0416" w14:textId="77777777" w:rsidR="00711414" w:rsidRDefault="00711414" w:rsidP="00711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0061D" w14:textId="0467F506" w:rsidR="00C16B0F" w:rsidRDefault="00C16B0F" w:rsidP="00CC6752">
            <w:pPr>
              <w:rPr>
                <w:rFonts w:ascii="Arial" w:hAnsi="Arial" w:cs="Arial"/>
                <w:sz w:val="20"/>
                <w:szCs w:val="20"/>
              </w:rPr>
            </w:pPr>
            <w:r w:rsidRPr="00C16B0F">
              <w:rPr>
                <w:rFonts w:ascii="Arial" w:hAnsi="Arial" w:cs="Arial"/>
                <w:sz w:val="20"/>
                <w:szCs w:val="20"/>
              </w:rPr>
              <w:t>Ability to work independently and manage a small workload effectively.</w:t>
            </w:r>
          </w:p>
          <w:p w14:paraId="60638AB7" w14:textId="77777777" w:rsidR="00C16B0F" w:rsidRDefault="00C16B0F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A0228" w14:textId="37876612" w:rsidR="00B929D3" w:rsidRPr="00B75E22" w:rsidRDefault="00B929D3" w:rsidP="00CC6752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62239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ED2360" w:rsidRPr="00E31B25">
              <w:rPr>
                <w:rFonts w:ascii="Arial" w:hAnsi="Arial" w:cs="Arial"/>
                <w:sz w:val="20"/>
                <w:szCs w:val="20"/>
              </w:rPr>
              <w:t xml:space="preserve">retain and </w:t>
            </w:r>
            <w:r w:rsidRPr="00E31B25">
              <w:rPr>
                <w:rFonts w:ascii="Arial" w:hAnsi="Arial" w:cs="Arial"/>
                <w:sz w:val="20"/>
                <w:szCs w:val="20"/>
              </w:rPr>
              <w:t xml:space="preserve">follow </w:t>
            </w:r>
            <w:r w:rsidRPr="00662239">
              <w:rPr>
                <w:rFonts w:ascii="Arial" w:hAnsi="Arial" w:cs="Arial"/>
                <w:sz w:val="20"/>
                <w:szCs w:val="20"/>
              </w:rPr>
              <w:t>instructions</w:t>
            </w:r>
            <w:r w:rsidR="00B75E22" w:rsidRPr="00C63EA1">
              <w:rPr>
                <w:rFonts w:ascii="Arial" w:hAnsi="Arial" w:cs="Arial"/>
                <w:sz w:val="20"/>
                <w:szCs w:val="20"/>
              </w:rPr>
              <w:t>, both verbal and written</w:t>
            </w:r>
          </w:p>
          <w:p w14:paraId="2301906D" w14:textId="77777777" w:rsidR="00B929D3" w:rsidRPr="00662239" w:rsidRDefault="00B929D3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E5B8D" w14:textId="77777777" w:rsidR="006878A7" w:rsidRPr="00662239" w:rsidRDefault="006878A7" w:rsidP="00CC6752">
            <w:pPr>
              <w:rPr>
                <w:rFonts w:ascii="Arial" w:hAnsi="Arial" w:cs="Arial"/>
                <w:sz w:val="20"/>
                <w:szCs w:val="20"/>
              </w:rPr>
            </w:pPr>
            <w:r w:rsidRPr="00662239">
              <w:rPr>
                <w:rFonts w:ascii="Arial" w:hAnsi="Arial" w:cs="Arial"/>
                <w:sz w:val="20"/>
                <w:szCs w:val="20"/>
              </w:rPr>
              <w:t>Ability to work on own ini</w:t>
            </w:r>
            <w:r w:rsidR="0057235B" w:rsidRPr="00662239">
              <w:rPr>
                <w:rFonts w:ascii="Arial" w:hAnsi="Arial" w:cs="Arial"/>
                <w:sz w:val="20"/>
                <w:szCs w:val="20"/>
              </w:rPr>
              <w:t>ti</w:t>
            </w:r>
            <w:r w:rsidRPr="00662239">
              <w:rPr>
                <w:rFonts w:ascii="Arial" w:hAnsi="Arial" w:cs="Arial"/>
                <w:sz w:val="20"/>
                <w:szCs w:val="20"/>
              </w:rPr>
              <w:t>ative with limited direct supervision.</w:t>
            </w:r>
          </w:p>
          <w:p w14:paraId="57DADB4E" w14:textId="77777777" w:rsidR="00653D94" w:rsidRPr="00662239" w:rsidRDefault="00653D94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4E704" w14:textId="77777777" w:rsidR="00797F80" w:rsidRDefault="00797F80" w:rsidP="00CC6752">
            <w:pPr>
              <w:rPr>
                <w:rFonts w:ascii="Arial" w:hAnsi="Arial" w:cs="Arial"/>
                <w:sz w:val="20"/>
                <w:szCs w:val="20"/>
              </w:rPr>
            </w:pPr>
            <w:r w:rsidRPr="00662239">
              <w:rPr>
                <w:rFonts w:ascii="Arial" w:hAnsi="Arial" w:cs="Arial"/>
                <w:sz w:val="20"/>
                <w:szCs w:val="20"/>
              </w:rPr>
              <w:t>Ability to work as part of a team</w:t>
            </w:r>
          </w:p>
          <w:p w14:paraId="5BCC5921" w14:textId="77777777" w:rsidR="003638C6" w:rsidRPr="0071708D" w:rsidRDefault="003638C6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D6F64" w14:textId="64911674" w:rsidR="003638C6" w:rsidRPr="0071708D" w:rsidRDefault="003638C6" w:rsidP="00CC6752">
            <w:pPr>
              <w:rPr>
                <w:rFonts w:ascii="Arial" w:hAnsi="Arial" w:cs="Arial"/>
                <w:sz w:val="20"/>
                <w:szCs w:val="20"/>
              </w:rPr>
            </w:pPr>
            <w:r w:rsidRPr="0071708D">
              <w:rPr>
                <w:rFonts w:ascii="Arial" w:hAnsi="Arial" w:cs="Arial"/>
                <w:sz w:val="20"/>
                <w:szCs w:val="20"/>
              </w:rPr>
              <w:t xml:space="preserve">Ability to keep </w:t>
            </w:r>
            <w:r w:rsidR="002D37AE" w:rsidRPr="0071708D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0071708D">
              <w:rPr>
                <w:rFonts w:ascii="Arial" w:hAnsi="Arial" w:cs="Arial"/>
                <w:sz w:val="20"/>
                <w:szCs w:val="20"/>
              </w:rPr>
              <w:t>records</w:t>
            </w:r>
            <w:r w:rsidR="002D37AE" w:rsidRPr="0071708D">
              <w:rPr>
                <w:rFonts w:ascii="Arial" w:hAnsi="Arial" w:cs="Arial"/>
                <w:sz w:val="20"/>
                <w:szCs w:val="20"/>
              </w:rPr>
              <w:t xml:space="preserve"> as provided</w:t>
            </w:r>
          </w:p>
        </w:tc>
        <w:tc>
          <w:tcPr>
            <w:tcW w:w="3062" w:type="dxa"/>
          </w:tcPr>
          <w:p w14:paraId="1D271683" w14:textId="77777777" w:rsidR="00C22C75" w:rsidRPr="00662239" w:rsidRDefault="00C22C75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7687E" w14:textId="77777777" w:rsidR="000714B7" w:rsidRPr="00662239" w:rsidRDefault="000714B7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09FDC" w14:textId="77777777" w:rsidR="00653D94" w:rsidRPr="00662239" w:rsidRDefault="00653D94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19EF4" w14:textId="77777777" w:rsidR="00653D94" w:rsidRPr="00662239" w:rsidRDefault="00653D94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BBCFF" w14:textId="77777777" w:rsidR="00653D94" w:rsidRPr="00662239" w:rsidRDefault="00653D94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E71FC" w14:textId="77777777" w:rsidR="0057235B" w:rsidRPr="00662239" w:rsidRDefault="0057235B" w:rsidP="0057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78107" w14:textId="77777777" w:rsidR="0057235B" w:rsidRPr="00662239" w:rsidRDefault="0057235B" w:rsidP="0057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DB106" w14:textId="77777777" w:rsidR="0057235B" w:rsidRPr="00662239" w:rsidRDefault="0057235B" w:rsidP="0057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D17F6" w14:textId="77777777" w:rsidR="00B929D3" w:rsidRPr="00662239" w:rsidRDefault="00B929D3" w:rsidP="0057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8D70D" w14:textId="5F2C3404" w:rsidR="00653D94" w:rsidRPr="00662239" w:rsidRDefault="00653D94" w:rsidP="00CC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CB1CE5" w14:textId="382E9AF9" w:rsidR="000C798D" w:rsidRPr="00262610" w:rsidRDefault="000C798D" w:rsidP="00CC67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62610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="009347C3" w:rsidRPr="00262610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  <w:r w:rsidR="00797F80" w:rsidRPr="0026261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9347C3" w:rsidRPr="00262610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991687" w:rsidRPr="00262610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</w:p>
          <w:p w14:paraId="482066B1" w14:textId="77777777" w:rsidR="0057235B" w:rsidRPr="00262610" w:rsidRDefault="0057235B" w:rsidP="00CC67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3CB8596" w14:textId="7C5A885F" w:rsidR="00797F80" w:rsidRPr="00662239" w:rsidRDefault="00797F80" w:rsidP="00CC67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0CB" w:rsidRPr="00662239" w14:paraId="2369316B" w14:textId="77777777" w:rsidTr="00C63EA1">
        <w:tc>
          <w:tcPr>
            <w:tcW w:w="0" w:type="auto"/>
          </w:tcPr>
          <w:p w14:paraId="23487039" w14:textId="77777777" w:rsidR="00D66574" w:rsidRPr="00662239" w:rsidRDefault="00D66574" w:rsidP="00CC67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239">
              <w:rPr>
                <w:rFonts w:ascii="Arial" w:hAnsi="Arial" w:cs="Arial"/>
                <w:b/>
                <w:sz w:val="20"/>
                <w:szCs w:val="20"/>
              </w:rPr>
              <w:t>Personal Attributes:</w:t>
            </w:r>
          </w:p>
          <w:p w14:paraId="2D05F65A" w14:textId="77777777" w:rsidR="00D66574" w:rsidRPr="00662239" w:rsidRDefault="00D66574" w:rsidP="00CC67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76E9431A" w14:textId="47B2F0FF" w:rsidR="00073876" w:rsidRDefault="00C94FFA" w:rsidP="00CC6752">
            <w:pPr>
              <w:rPr>
                <w:rFonts w:ascii="Arial" w:hAnsi="Arial" w:cs="Arial"/>
                <w:sz w:val="20"/>
                <w:szCs w:val="20"/>
              </w:rPr>
            </w:pPr>
            <w:r w:rsidRPr="00EA7FA6">
              <w:rPr>
                <w:rFonts w:ascii="Arial" w:hAnsi="Arial" w:cs="Arial"/>
                <w:sz w:val="20"/>
                <w:szCs w:val="20"/>
              </w:rPr>
              <w:t xml:space="preserve">Commitment </w:t>
            </w:r>
            <w:r w:rsidR="00CC6752" w:rsidRPr="00EA7FA6">
              <w:rPr>
                <w:rFonts w:ascii="Arial" w:hAnsi="Arial" w:cs="Arial"/>
                <w:sz w:val="20"/>
                <w:szCs w:val="20"/>
              </w:rPr>
              <w:t>to</w:t>
            </w:r>
            <w:r w:rsidR="0057235B" w:rsidRPr="00EA7FA6">
              <w:rPr>
                <w:rFonts w:ascii="Arial" w:hAnsi="Arial" w:cs="Arial"/>
                <w:sz w:val="20"/>
                <w:szCs w:val="20"/>
              </w:rPr>
              <w:t xml:space="preserve"> Equality and Diversity Policy </w:t>
            </w:r>
            <w:r w:rsidR="00CC6752" w:rsidRPr="00EA7FA6">
              <w:rPr>
                <w:rFonts w:ascii="Arial" w:hAnsi="Arial" w:cs="Arial"/>
                <w:sz w:val="20"/>
                <w:szCs w:val="20"/>
              </w:rPr>
              <w:t>and practic</w:t>
            </w:r>
            <w:r w:rsidRPr="00EA7FA6">
              <w:rPr>
                <w:rFonts w:ascii="Arial" w:hAnsi="Arial" w:cs="Arial"/>
                <w:sz w:val="20"/>
                <w:szCs w:val="20"/>
              </w:rPr>
              <w:t>e.</w:t>
            </w:r>
          </w:p>
          <w:p w14:paraId="1540798E" w14:textId="77777777" w:rsidR="000817C6" w:rsidRDefault="000817C6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A4DC1" w14:textId="77777777" w:rsidR="000817C6" w:rsidRPr="000817C6" w:rsidRDefault="000817C6" w:rsidP="000817C6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0817C6">
              <w:rPr>
                <w:rFonts w:ascii="Arial" w:hAnsi="Arial" w:cs="Arial"/>
                <w:sz w:val="20"/>
                <w:szCs w:val="20"/>
              </w:rPr>
              <w:t>Reliable with a positive, can-do attitude.</w:t>
            </w:r>
          </w:p>
          <w:p w14:paraId="5425D069" w14:textId="77777777" w:rsidR="000817C6" w:rsidRPr="000817C6" w:rsidRDefault="000817C6" w:rsidP="000817C6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0817C6">
              <w:rPr>
                <w:rFonts w:ascii="Arial" w:hAnsi="Arial" w:cs="Arial"/>
                <w:sz w:val="20"/>
                <w:szCs w:val="20"/>
              </w:rPr>
              <w:t>Enjoys working with people and helping the community.</w:t>
            </w:r>
          </w:p>
          <w:p w14:paraId="4A4D7964" w14:textId="027E09E8" w:rsidR="00C63EA1" w:rsidRPr="00EA7FA6" w:rsidRDefault="000817C6" w:rsidP="00B867C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0817C6">
              <w:rPr>
                <w:rFonts w:ascii="Arial" w:hAnsi="Arial" w:cs="Arial"/>
                <w:sz w:val="20"/>
                <w:szCs w:val="20"/>
              </w:rPr>
              <w:t>Creative and willing to try new ideas.</w:t>
            </w:r>
          </w:p>
        </w:tc>
        <w:tc>
          <w:tcPr>
            <w:tcW w:w="3062" w:type="dxa"/>
          </w:tcPr>
          <w:p w14:paraId="1936C88C" w14:textId="77777777" w:rsidR="00D66574" w:rsidRPr="00EA7FA6" w:rsidRDefault="00D66574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866D1" w14:textId="77777777" w:rsidR="00ED539C" w:rsidRPr="00EA7FA6" w:rsidRDefault="00ED539C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4D5676" w14:textId="77777777" w:rsidR="00ED539C" w:rsidRPr="00EA7FA6" w:rsidRDefault="00ED539C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AD458" w14:textId="77777777" w:rsidR="00ED539C" w:rsidRPr="00EA7FA6" w:rsidRDefault="00ED539C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107F6" w14:textId="77777777" w:rsidR="00ED539C" w:rsidRPr="00EA7FA6" w:rsidRDefault="00ED539C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B59F6" w14:textId="77777777" w:rsidR="00ED539C" w:rsidRPr="00EA7FA6" w:rsidRDefault="00ED539C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6F3EF" w14:textId="77777777" w:rsidR="00ED539C" w:rsidRPr="00EA7FA6" w:rsidRDefault="00ED539C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8C8D5" w14:textId="77777777" w:rsidR="00ED539C" w:rsidRPr="00EA7FA6" w:rsidRDefault="00ED539C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9F579" w14:textId="77777777" w:rsidR="00186567" w:rsidRPr="00EA7FA6" w:rsidRDefault="00186567" w:rsidP="00CC67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05343" w14:textId="6DC03C32" w:rsidR="00ED539C" w:rsidRPr="00EA7FA6" w:rsidRDefault="00ED539C" w:rsidP="00CC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0A6F886" w14:textId="6EFC2309" w:rsidR="00C94FFA" w:rsidRPr="003638C6" w:rsidRDefault="00C94FFA" w:rsidP="00CC67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638C6">
              <w:rPr>
                <w:rFonts w:ascii="Arial" w:hAnsi="Arial" w:cs="Arial"/>
                <w:sz w:val="20"/>
                <w:szCs w:val="20"/>
                <w:lang w:val="it-IT"/>
              </w:rPr>
              <w:t>A,</w:t>
            </w:r>
            <w:r w:rsidR="00A376C5" w:rsidRPr="003638C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638C6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991687" w:rsidRPr="003638C6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</w:p>
          <w:p w14:paraId="6098F595" w14:textId="77777777" w:rsidR="00C94FFA" w:rsidRPr="003638C6" w:rsidRDefault="00C94FFA" w:rsidP="00CC67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B6DEEA6" w14:textId="1350AA48" w:rsidR="00ED539C" w:rsidRPr="00881A08" w:rsidRDefault="00ED539C" w:rsidP="00CC67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33EB311" w14:textId="770B77CD" w:rsidR="00237DAA" w:rsidRPr="00662239" w:rsidRDefault="00971024" w:rsidP="00CC6752">
      <w:pPr>
        <w:rPr>
          <w:rFonts w:ascii="Arial" w:hAnsi="Arial" w:cs="Arial"/>
          <w:sz w:val="20"/>
          <w:szCs w:val="20"/>
        </w:rPr>
      </w:pPr>
      <w:r w:rsidRPr="00662239">
        <w:rPr>
          <w:rFonts w:ascii="Arial" w:hAnsi="Arial" w:cs="Arial"/>
          <w:sz w:val="20"/>
          <w:szCs w:val="20"/>
        </w:rPr>
        <w:t xml:space="preserve">* Method of Assessment: A = </w:t>
      </w:r>
      <w:r w:rsidR="00991687">
        <w:rPr>
          <w:rFonts w:ascii="Arial" w:hAnsi="Arial" w:cs="Arial"/>
          <w:sz w:val="20"/>
          <w:szCs w:val="20"/>
        </w:rPr>
        <w:t xml:space="preserve">Application Form; I = Interview; R = </w:t>
      </w:r>
      <w:proofErr w:type="gramStart"/>
      <w:r w:rsidR="00991687">
        <w:rPr>
          <w:rFonts w:ascii="Arial" w:hAnsi="Arial" w:cs="Arial"/>
          <w:sz w:val="20"/>
          <w:szCs w:val="20"/>
        </w:rPr>
        <w:t>Reference;</w:t>
      </w:r>
      <w:proofErr w:type="gramEnd"/>
      <w:r w:rsidR="00991687">
        <w:rPr>
          <w:rFonts w:ascii="Arial" w:hAnsi="Arial" w:cs="Arial"/>
          <w:sz w:val="20"/>
          <w:szCs w:val="20"/>
        </w:rPr>
        <w:t xml:space="preserve"> </w:t>
      </w:r>
    </w:p>
    <w:p w14:paraId="10583B85" w14:textId="77777777" w:rsidR="00F40F3D" w:rsidRPr="003638C6" w:rsidRDefault="00F40F3D" w:rsidP="00CC6752">
      <w:pPr>
        <w:rPr>
          <w:rFonts w:ascii="Arial" w:hAnsi="Arial" w:cs="Arial"/>
          <w:b/>
          <w:sz w:val="12"/>
          <w:szCs w:val="12"/>
        </w:rPr>
      </w:pPr>
    </w:p>
    <w:p w14:paraId="5B61CD2D" w14:textId="6A1DB290" w:rsidR="00237DAA" w:rsidRPr="00662239" w:rsidRDefault="00237DAA" w:rsidP="00CC6752">
      <w:pPr>
        <w:rPr>
          <w:rFonts w:ascii="Arial" w:hAnsi="Arial" w:cs="Arial"/>
          <w:b/>
          <w:sz w:val="20"/>
          <w:szCs w:val="20"/>
        </w:rPr>
      </w:pPr>
      <w:r w:rsidRPr="00662239">
        <w:rPr>
          <w:rFonts w:ascii="Arial" w:hAnsi="Arial" w:cs="Arial"/>
          <w:b/>
          <w:sz w:val="20"/>
          <w:szCs w:val="20"/>
        </w:rPr>
        <w:t>Please Note:</w:t>
      </w:r>
    </w:p>
    <w:p w14:paraId="32F70723" w14:textId="055A67AB" w:rsidR="00941331" w:rsidRPr="00662239" w:rsidRDefault="00941331" w:rsidP="00CC6752">
      <w:pPr>
        <w:rPr>
          <w:rFonts w:ascii="Arial" w:hAnsi="Arial" w:cs="Arial"/>
          <w:sz w:val="20"/>
          <w:szCs w:val="20"/>
        </w:rPr>
      </w:pPr>
      <w:r w:rsidRPr="00662239">
        <w:rPr>
          <w:rFonts w:ascii="Arial" w:hAnsi="Arial" w:cs="Arial"/>
          <w:sz w:val="20"/>
          <w:szCs w:val="20"/>
        </w:rPr>
        <w:t xml:space="preserve">Appointment to the post will be subject to suitable references and a </w:t>
      </w:r>
      <w:r w:rsidR="00662239">
        <w:rPr>
          <w:rFonts w:ascii="Arial" w:hAnsi="Arial" w:cs="Arial"/>
          <w:sz w:val="20"/>
          <w:szCs w:val="20"/>
        </w:rPr>
        <w:t>DBS</w:t>
      </w:r>
      <w:r w:rsidRPr="00662239">
        <w:rPr>
          <w:rFonts w:ascii="Arial" w:hAnsi="Arial" w:cs="Arial"/>
          <w:sz w:val="20"/>
          <w:szCs w:val="20"/>
        </w:rPr>
        <w:t xml:space="preserve"> check.  </w:t>
      </w:r>
    </w:p>
    <w:sectPr w:rsidR="00941331" w:rsidRPr="00662239" w:rsidSect="00F40F3D">
      <w:footerReference w:type="default" r:id="rId9"/>
      <w:type w:val="continuous"/>
      <w:pgSz w:w="11909" w:h="16834" w:code="9"/>
      <w:pgMar w:top="720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8359" w14:textId="77777777" w:rsidR="00E916CB" w:rsidRDefault="00E916CB">
      <w:r>
        <w:separator/>
      </w:r>
    </w:p>
  </w:endnote>
  <w:endnote w:type="continuationSeparator" w:id="0">
    <w:p w14:paraId="7E1220AF" w14:textId="77777777" w:rsidR="00E916CB" w:rsidRDefault="00E9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38AD" w14:textId="77777777" w:rsidR="00547AC5" w:rsidRDefault="00444FB7" w:rsidP="00444FB7">
    <w:pPr>
      <w:pStyle w:val="Footer"/>
    </w:pPr>
    <w:r>
      <w:rPr>
        <w:rFonts w:cstheme="minorHAnsi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A86AEEF" wp14:editId="09A064C7">
          <wp:simplePos x="0" y="0"/>
          <wp:positionH relativeFrom="page">
            <wp:posOffset>37465</wp:posOffset>
          </wp:positionH>
          <wp:positionV relativeFrom="paragraph">
            <wp:posOffset>67945</wp:posOffset>
          </wp:positionV>
          <wp:extent cx="7539355" cy="356235"/>
          <wp:effectExtent l="0" t="0" r="444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6905" w14:textId="77777777" w:rsidR="00E916CB" w:rsidRDefault="00E916CB">
      <w:r>
        <w:separator/>
      </w:r>
    </w:p>
  </w:footnote>
  <w:footnote w:type="continuationSeparator" w:id="0">
    <w:p w14:paraId="044E62EA" w14:textId="77777777" w:rsidR="00E916CB" w:rsidRDefault="00E9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A2D65"/>
    <w:multiLevelType w:val="multilevel"/>
    <w:tmpl w:val="84C88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1F40E11"/>
    <w:multiLevelType w:val="multilevel"/>
    <w:tmpl w:val="903E0D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4001D27"/>
    <w:multiLevelType w:val="multilevel"/>
    <w:tmpl w:val="469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410746"/>
    <w:multiLevelType w:val="hybridMultilevel"/>
    <w:tmpl w:val="71008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EA239D"/>
    <w:multiLevelType w:val="multilevel"/>
    <w:tmpl w:val="0B063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0539674">
    <w:abstractNumId w:val="2"/>
  </w:num>
  <w:num w:numId="2" w16cid:durableId="898830631">
    <w:abstractNumId w:val="3"/>
  </w:num>
  <w:num w:numId="3" w16cid:durableId="2055540335">
    <w:abstractNumId w:val="0"/>
  </w:num>
  <w:num w:numId="4" w16cid:durableId="1262027966">
    <w:abstractNumId w:val="1"/>
  </w:num>
  <w:num w:numId="5" w16cid:durableId="2076007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66"/>
    <w:rsid w:val="00011B21"/>
    <w:rsid w:val="00063E9F"/>
    <w:rsid w:val="000714B7"/>
    <w:rsid w:val="00073876"/>
    <w:rsid w:val="000743E2"/>
    <w:rsid w:val="000817C6"/>
    <w:rsid w:val="000B6373"/>
    <w:rsid w:val="000B6CB6"/>
    <w:rsid w:val="000C41EC"/>
    <w:rsid w:val="000C798D"/>
    <w:rsid w:val="000D0B44"/>
    <w:rsid w:val="000E10A2"/>
    <w:rsid w:val="000E242B"/>
    <w:rsid w:val="000F1345"/>
    <w:rsid w:val="0011307C"/>
    <w:rsid w:val="001318A4"/>
    <w:rsid w:val="00145FB9"/>
    <w:rsid w:val="00170156"/>
    <w:rsid w:val="00184D38"/>
    <w:rsid w:val="00186567"/>
    <w:rsid w:val="001E0AEA"/>
    <w:rsid w:val="001F7584"/>
    <w:rsid w:val="00206C98"/>
    <w:rsid w:val="00210EDE"/>
    <w:rsid w:val="00220EF5"/>
    <w:rsid w:val="00237DAA"/>
    <w:rsid w:val="00244FB9"/>
    <w:rsid w:val="002505AF"/>
    <w:rsid w:val="00262610"/>
    <w:rsid w:val="00276FD6"/>
    <w:rsid w:val="002A7BA2"/>
    <w:rsid w:val="002C2CAE"/>
    <w:rsid w:val="002C37D0"/>
    <w:rsid w:val="002D37AE"/>
    <w:rsid w:val="002E00FA"/>
    <w:rsid w:val="003015F2"/>
    <w:rsid w:val="00326D6D"/>
    <w:rsid w:val="00351D73"/>
    <w:rsid w:val="003638C6"/>
    <w:rsid w:val="00372167"/>
    <w:rsid w:val="00376BDA"/>
    <w:rsid w:val="003F4510"/>
    <w:rsid w:val="004140D5"/>
    <w:rsid w:val="00417A7A"/>
    <w:rsid w:val="00444FB7"/>
    <w:rsid w:val="004662F8"/>
    <w:rsid w:val="0047071B"/>
    <w:rsid w:val="004760D5"/>
    <w:rsid w:val="004768A8"/>
    <w:rsid w:val="00493066"/>
    <w:rsid w:val="00496D99"/>
    <w:rsid w:val="004C5F62"/>
    <w:rsid w:val="004C63AE"/>
    <w:rsid w:val="004F2FFE"/>
    <w:rsid w:val="00547AC5"/>
    <w:rsid w:val="00552ED7"/>
    <w:rsid w:val="005624CC"/>
    <w:rsid w:val="00564701"/>
    <w:rsid w:val="0057235B"/>
    <w:rsid w:val="00580769"/>
    <w:rsid w:val="00593480"/>
    <w:rsid w:val="005A42E8"/>
    <w:rsid w:val="005B6A0D"/>
    <w:rsid w:val="005D3E24"/>
    <w:rsid w:val="00604061"/>
    <w:rsid w:val="00653D94"/>
    <w:rsid w:val="00653DA8"/>
    <w:rsid w:val="00656C13"/>
    <w:rsid w:val="00662239"/>
    <w:rsid w:val="00673821"/>
    <w:rsid w:val="00675C00"/>
    <w:rsid w:val="006878A7"/>
    <w:rsid w:val="00691350"/>
    <w:rsid w:val="006A50CB"/>
    <w:rsid w:val="006D4770"/>
    <w:rsid w:val="006E7682"/>
    <w:rsid w:val="006F355B"/>
    <w:rsid w:val="00711414"/>
    <w:rsid w:val="0071708D"/>
    <w:rsid w:val="00732570"/>
    <w:rsid w:val="00766341"/>
    <w:rsid w:val="00782A48"/>
    <w:rsid w:val="00797F80"/>
    <w:rsid w:val="007B3CBB"/>
    <w:rsid w:val="007C79A4"/>
    <w:rsid w:val="007D3C36"/>
    <w:rsid w:val="007F2F57"/>
    <w:rsid w:val="007F6470"/>
    <w:rsid w:val="007F6F27"/>
    <w:rsid w:val="008007DE"/>
    <w:rsid w:val="00802C31"/>
    <w:rsid w:val="00813326"/>
    <w:rsid w:val="00830396"/>
    <w:rsid w:val="008749EB"/>
    <w:rsid w:val="00881A08"/>
    <w:rsid w:val="00893BBC"/>
    <w:rsid w:val="008B0718"/>
    <w:rsid w:val="008B0B17"/>
    <w:rsid w:val="008B224F"/>
    <w:rsid w:val="008E3816"/>
    <w:rsid w:val="008F410E"/>
    <w:rsid w:val="00925215"/>
    <w:rsid w:val="009347C3"/>
    <w:rsid w:val="00941331"/>
    <w:rsid w:val="009639AD"/>
    <w:rsid w:val="00971024"/>
    <w:rsid w:val="00991687"/>
    <w:rsid w:val="009C397C"/>
    <w:rsid w:val="009D75F1"/>
    <w:rsid w:val="009D7649"/>
    <w:rsid w:val="00A00A27"/>
    <w:rsid w:val="00A17D41"/>
    <w:rsid w:val="00A376C5"/>
    <w:rsid w:val="00A66A3D"/>
    <w:rsid w:val="00A834B6"/>
    <w:rsid w:val="00A923FA"/>
    <w:rsid w:val="00AA0244"/>
    <w:rsid w:val="00AC11E7"/>
    <w:rsid w:val="00AD4E4E"/>
    <w:rsid w:val="00AF57A5"/>
    <w:rsid w:val="00B34CAC"/>
    <w:rsid w:val="00B3794F"/>
    <w:rsid w:val="00B75E22"/>
    <w:rsid w:val="00B77158"/>
    <w:rsid w:val="00B867C9"/>
    <w:rsid w:val="00B929D3"/>
    <w:rsid w:val="00BA2422"/>
    <w:rsid w:val="00BB5407"/>
    <w:rsid w:val="00BD68B5"/>
    <w:rsid w:val="00BE0E77"/>
    <w:rsid w:val="00BE5B93"/>
    <w:rsid w:val="00BF3F72"/>
    <w:rsid w:val="00C01A01"/>
    <w:rsid w:val="00C1110A"/>
    <w:rsid w:val="00C16B0F"/>
    <w:rsid w:val="00C17E42"/>
    <w:rsid w:val="00C21F2E"/>
    <w:rsid w:val="00C22C75"/>
    <w:rsid w:val="00C45B35"/>
    <w:rsid w:val="00C56539"/>
    <w:rsid w:val="00C62C77"/>
    <w:rsid w:val="00C63EA1"/>
    <w:rsid w:val="00C67B03"/>
    <w:rsid w:val="00C73810"/>
    <w:rsid w:val="00C94FFA"/>
    <w:rsid w:val="00CA2BD0"/>
    <w:rsid w:val="00CC6752"/>
    <w:rsid w:val="00CF3EB6"/>
    <w:rsid w:val="00D45895"/>
    <w:rsid w:val="00D570FA"/>
    <w:rsid w:val="00D62C4A"/>
    <w:rsid w:val="00D66574"/>
    <w:rsid w:val="00DD6B20"/>
    <w:rsid w:val="00DF51A1"/>
    <w:rsid w:val="00E10EB3"/>
    <w:rsid w:val="00E1722E"/>
    <w:rsid w:val="00E318C3"/>
    <w:rsid w:val="00E31B25"/>
    <w:rsid w:val="00E433F7"/>
    <w:rsid w:val="00E512E1"/>
    <w:rsid w:val="00E60BFE"/>
    <w:rsid w:val="00E8388F"/>
    <w:rsid w:val="00E916CB"/>
    <w:rsid w:val="00EA7FA6"/>
    <w:rsid w:val="00ED2360"/>
    <w:rsid w:val="00ED539C"/>
    <w:rsid w:val="00F16136"/>
    <w:rsid w:val="00F2116D"/>
    <w:rsid w:val="00F40F3D"/>
    <w:rsid w:val="00F60496"/>
    <w:rsid w:val="00F70942"/>
    <w:rsid w:val="00F80F9E"/>
    <w:rsid w:val="00F972DD"/>
    <w:rsid w:val="00FA7026"/>
    <w:rsid w:val="00FE7373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A32B"/>
  <w15:docId w15:val="{26D85712-0AEE-401E-9179-8308537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E242B"/>
    <w:rPr>
      <w:rFonts w:ascii="Tahoma" w:hAnsi="Tahoma" w:cs="Tahoma"/>
      <w:sz w:val="16"/>
      <w:szCs w:val="16"/>
    </w:rPr>
  </w:style>
  <w:style w:type="character" w:customStyle="1" w:styleId="ecxapple-style-span">
    <w:name w:val="ecxapple-style-span"/>
    <w:basedOn w:val="DefaultParagraphFont"/>
    <w:rsid w:val="00C21F2E"/>
  </w:style>
  <w:style w:type="table" w:styleId="TableGrid">
    <w:name w:val="Table Grid"/>
    <w:basedOn w:val="TableNormal"/>
    <w:rsid w:val="00C2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6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5921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6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79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8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11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74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85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45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45718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899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955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064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53723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7641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846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9283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862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6049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00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Internet%20Explorer\Quick%20Launch\Headed%20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157A-E2A2-45C9-9111-B8741ABB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</dc:title>
  <dc:creator>NCC</dc:creator>
  <cp:lastModifiedBy>Eva Codrington</cp:lastModifiedBy>
  <cp:revision>3</cp:revision>
  <cp:lastPrinted>2018-11-19T13:55:00Z</cp:lastPrinted>
  <dcterms:created xsi:type="dcterms:W3CDTF">2025-11-24T21:56:00Z</dcterms:created>
  <dcterms:modified xsi:type="dcterms:W3CDTF">2025-11-24T21:59:00Z</dcterms:modified>
</cp:coreProperties>
</file>